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B2E9" w14:textId="77777777" w:rsidR="00421052" w:rsidRDefault="00421052">
      <w:pPr>
        <w:pStyle w:val="GDDatum"/>
      </w:pPr>
      <w:r>
        <w:t>Pfarrverband Ainring</w:t>
      </w:r>
      <w:r>
        <w:br/>
        <w:t>28.06.2025 - 06.07.2025</w:t>
      </w:r>
    </w:p>
    <w:p w14:paraId="380A75D9" w14:textId="77777777" w:rsidR="00070374" w:rsidRDefault="00070374">
      <w:pPr>
        <w:pStyle w:val="Tag"/>
        <w:rPr>
          <w:u w:val="single"/>
        </w:rPr>
      </w:pPr>
    </w:p>
    <w:p w14:paraId="4C326D7C" w14:textId="77777777" w:rsidR="00AA54FF" w:rsidRDefault="00AA54FF">
      <w:pPr>
        <w:pStyle w:val="Tag"/>
        <w:rPr>
          <w:u w:val="single"/>
        </w:rPr>
      </w:pPr>
    </w:p>
    <w:p w14:paraId="19855BD4" w14:textId="1E121DB5" w:rsidR="00421052" w:rsidRDefault="00421052">
      <w:pPr>
        <w:pStyle w:val="Tag"/>
      </w:pPr>
      <w:r>
        <w:rPr>
          <w:u w:val="single"/>
        </w:rPr>
        <w:t>28. 06. Samstag</w:t>
      </w:r>
      <w:r>
        <w:tab/>
      </w:r>
      <w:r>
        <w:rPr>
          <w:b w:val="0"/>
          <w:bCs/>
          <w:u w:val="single"/>
        </w:rPr>
        <w:t xml:space="preserve">Hl. Irenäus, Bischof, Märtyrer </w:t>
      </w:r>
    </w:p>
    <w:p w14:paraId="2C209CEC" w14:textId="77777777" w:rsidR="00421052" w:rsidRDefault="00421052" w:rsidP="00AA54FF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7A30D974" w14:textId="5C18B39C" w:rsidR="00421052" w:rsidRDefault="00421052" w:rsidP="00AA54FF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070374">
        <w:rPr>
          <w:b/>
          <w:bCs/>
        </w:rPr>
        <w:t>Hl. Messe</w:t>
      </w:r>
      <w:r>
        <w:t xml:space="preserve"> - </w:t>
      </w:r>
      <w:r>
        <w:br/>
        <w:t xml:space="preserve">f. Hilde Kern z. 10. Todestag u. f. alle Verstorbenen d. Weberfamilie Feldkirchen - Hans </w:t>
      </w:r>
      <w:proofErr w:type="spellStart"/>
      <w:r>
        <w:t>Schnuegg</w:t>
      </w:r>
      <w:proofErr w:type="spellEnd"/>
      <w:r>
        <w:t xml:space="preserve"> f. Christina </w:t>
      </w:r>
      <w:proofErr w:type="spellStart"/>
      <w:r>
        <w:t>Schnuegg</w:t>
      </w:r>
      <w:proofErr w:type="spellEnd"/>
      <w:r>
        <w:t xml:space="preserve"> zum Sterbetag</w:t>
      </w:r>
      <w:r w:rsidR="00682EEC">
        <w:t xml:space="preserve"> - </w:t>
      </w:r>
      <w:r w:rsidR="00682EEC" w:rsidRPr="00682EEC">
        <w:t xml:space="preserve">Elfriede Neumeier f. </w:t>
      </w:r>
      <w:proofErr w:type="spellStart"/>
      <w:r w:rsidR="00682EEC" w:rsidRPr="00682EEC">
        <w:t>Genofeva</w:t>
      </w:r>
      <w:proofErr w:type="spellEnd"/>
      <w:r w:rsidR="00682EEC" w:rsidRPr="00682EEC">
        <w:t xml:space="preserve"> </w:t>
      </w:r>
      <w:proofErr w:type="spellStart"/>
      <w:r w:rsidR="00682EEC" w:rsidRPr="00682EEC">
        <w:t>Lämmlein</w:t>
      </w:r>
      <w:proofErr w:type="spellEnd"/>
      <w:r w:rsidR="00682EEC" w:rsidRPr="00682EEC">
        <w:t xml:space="preserve"> u. Schwester Hedwig </w:t>
      </w:r>
      <w:proofErr w:type="spellStart"/>
      <w:r w:rsidR="00682EEC" w:rsidRPr="00682EEC">
        <w:t>Zeni</w:t>
      </w:r>
      <w:proofErr w:type="spellEnd"/>
      <w:r w:rsidR="00682EEC" w:rsidRPr="00682EEC">
        <w:t xml:space="preserve"> z. </w:t>
      </w:r>
      <w:proofErr w:type="spellStart"/>
      <w:r w:rsidR="00682EEC" w:rsidRPr="00682EEC">
        <w:t>Sterbeged</w:t>
      </w:r>
      <w:proofErr w:type="spellEnd"/>
      <w:r w:rsidR="00682EEC" w:rsidRPr="00682EEC">
        <w:t>.</w:t>
      </w:r>
    </w:p>
    <w:p w14:paraId="375C8B97" w14:textId="77777777" w:rsidR="00070374" w:rsidRDefault="00070374">
      <w:pPr>
        <w:pStyle w:val="Termin"/>
      </w:pPr>
    </w:p>
    <w:p w14:paraId="3A5DB41D" w14:textId="77777777" w:rsidR="00070374" w:rsidRDefault="00070374">
      <w:pPr>
        <w:pStyle w:val="Termin"/>
      </w:pPr>
    </w:p>
    <w:p w14:paraId="32B073CB" w14:textId="77777777" w:rsidR="00AA54FF" w:rsidRDefault="00AA54FF">
      <w:pPr>
        <w:pStyle w:val="Termin"/>
      </w:pPr>
    </w:p>
    <w:p w14:paraId="00EA420C" w14:textId="77777777" w:rsidR="00AA54FF" w:rsidRDefault="00AA54FF">
      <w:pPr>
        <w:pStyle w:val="Termin"/>
      </w:pPr>
    </w:p>
    <w:p w14:paraId="450EE237" w14:textId="77777777" w:rsidR="00AA54FF" w:rsidRDefault="00AA54FF">
      <w:pPr>
        <w:pStyle w:val="Termin"/>
      </w:pPr>
    </w:p>
    <w:p w14:paraId="3F134189" w14:textId="77777777" w:rsidR="00421052" w:rsidRDefault="00421052">
      <w:pPr>
        <w:pStyle w:val="Tag"/>
      </w:pPr>
      <w:r>
        <w:rPr>
          <w:u w:val="single"/>
        </w:rPr>
        <w:t>29. 06. Sonntag</w:t>
      </w:r>
      <w:r>
        <w:tab/>
      </w:r>
      <w:r>
        <w:rPr>
          <w:b w:val="0"/>
          <w:bCs/>
          <w:u w:val="single"/>
        </w:rPr>
        <w:t xml:space="preserve">13. SONNTAG IM JAHRESKREIS - </w:t>
      </w:r>
      <w:r w:rsidRPr="00070374">
        <w:rPr>
          <w:u w:val="single"/>
        </w:rPr>
        <w:t>Kollekte für den Heiligen Vater (Peterspfennig)</w:t>
      </w:r>
      <w:r>
        <w:rPr>
          <w:b w:val="0"/>
          <w:bCs/>
          <w:u w:val="single"/>
        </w:rPr>
        <w:t xml:space="preserve"> </w:t>
      </w:r>
    </w:p>
    <w:p w14:paraId="60C5EB20" w14:textId="77777777" w:rsidR="00421052" w:rsidRDefault="00421052" w:rsidP="00AA54FF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070374">
        <w:rPr>
          <w:b/>
          <w:bCs/>
        </w:rPr>
        <w:t>Hl. Messe -</w:t>
      </w:r>
      <w:r>
        <w:t xml:space="preserve"> </w:t>
      </w:r>
      <w:r>
        <w:br/>
        <w:t>Opferstock f. Arme Seelen</w:t>
      </w:r>
    </w:p>
    <w:p w14:paraId="23DA19F8" w14:textId="77777777" w:rsidR="00421052" w:rsidRDefault="00421052" w:rsidP="00AA54FF">
      <w:pPr>
        <w:pStyle w:val="Termin"/>
        <w:spacing w:before="120"/>
      </w:pPr>
      <w:r>
        <w:tab/>
        <w:t>10:00</w:t>
      </w:r>
      <w:r>
        <w:tab/>
        <w:t xml:space="preserve">Thundorf </w:t>
      </w:r>
      <w:r>
        <w:tab/>
      </w:r>
      <w:r w:rsidRPr="00070374">
        <w:rPr>
          <w:b/>
          <w:bCs/>
        </w:rPr>
        <w:t>Hl. Messe - Waldfest</w:t>
      </w:r>
    </w:p>
    <w:p w14:paraId="012315CA" w14:textId="2A0022BB" w:rsidR="00421052" w:rsidRDefault="00421052" w:rsidP="00AA54FF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bookmarkStart w:id="0" w:name="_Hlk200625132"/>
      <w:r w:rsidR="005676A5" w:rsidRPr="005676A5">
        <w:rPr>
          <w:b/>
          <w:bCs/>
        </w:rPr>
        <w:t>Familiengottesdienst</w:t>
      </w:r>
      <w:r w:rsidRPr="00070374">
        <w:rPr>
          <w:b/>
          <w:bCs/>
        </w:rPr>
        <w:t xml:space="preserve"> </w:t>
      </w:r>
      <w:r w:rsidR="005676A5" w:rsidRPr="005676A5">
        <w:t>(Hl. Messe)</w:t>
      </w:r>
      <w:r w:rsidR="005676A5">
        <w:rPr>
          <w:b/>
          <w:bCs/>
        </w:rPr>
        <w:t xml:space="preserve"> </w:t>
      </w:r>
      <w:r w:rsidR="003F1D54">
        <w:rPr>
          <w:b/>
          <w:bCs/>
        </w:rPr>
        <w:t>–</w:t>
      </w:r>
      <w:r>
        <w:t xml:space="preserve"> </w:t>
      </w:r>
      <w:r w:rsidR="003F1D54">
        <w:t>Aufnahme der neuen Ministranten</w:t>
      </w:r>
      <w:bookmarkEnd w:id="0"/>
      <w:r>
        <w:br/>
        <w:t xml:space="preserve">z. </w:t>
      </w:r>
      <w:proofErr w:type="spellStart"/>
      <w:r>
        <w:t>Sterbeged</w:t>
      </w:r>
      <w:proofErr w:type="spellEnd"/>
      <w:r>
        <w:t>. f. Ehemann, Vater u. Opa Gebhard Helminger</w:t>
      </w:r>
    </w:p>
    <w:p w14:paraId="49204ADC" w14:textId="77777777" w:rsidR="00070374" w:rsidRDefault="00070374">
      <w:pPr>
        <w:pStyle w:val="Termin"/>
      </w:pPr>
    </w:p>
    <w:p w14:paraId="670E13DB" w14:textId="77777777" w:rsidR="00AA54FF" w:rsidRDefault="00AA54FF">
      <w:pPr>
        <w:pStyle w:val="Termin"/>
      </w:pPr>
    </w:p>
    <w:p w14:paraId="3F84C992" w14:textId="77777777" w:rsidR="00AA54FF" w:rsidRDefault="00AA54FF">
      <w:pPr>
        <w:pStyle w:val="Termin"/>
      </w:pPr>
    </w:p>
    <w:p w14:paraId="7D74899D" w14:textId="77777777" w:rsidR="00AA54FF" w:rsidRDefault="00AA54FF">
      <w:pPr>
        <w:pStyle w:val="Termin"/>
      </w:pPr>
    </w:p>
    <w:p w14:paraId="3FDF455B" w14:textId="77777777" w:rsidR="00070374" w:rsidRDefault="00070374">
      <w:pPr>
        <w:pStyle w:val="Termin"/>
      </w:pPr>
    </w:p>
    <w:p w14:paraId="3A079FEE" w14:textId="77777777" w:rsidR="00421052" w:rsidRDefault="00421052">
      <w:pPr>
        <w:pStyle w:val="Tag"/>
      </w:pPr>
      <w:r>
        <w:rPr>
          <w:u w:val="single"/>
        </w:rPr>
        <w:t>30. 06. Montag</w:t>
      </w:r>
      <w:r>
        <w:tab/>
      </w:r>
      <w:r>
        <w:rPr>
          <w:b w:val="0"/>
          <w:bCs/>
          <w:u w:val="single"/>
        </w:rPr>
        <w:t xml:space="preserve">Hl. Otto, Bischof, Glaubensbote und die ersten </w:t>
      </w:r>
      <w:proofErr w:type="spellStart"/>
      <w:r>
        <w:rPr>
          <w:b w:val="0"/>
          <w:bCs/>
          <w:u w:val="single"/>
        </w:rPr>
        <w:t>hll</w:t>
      </w:r>
      <w:proofErr w:type="spellEnd"/>
      <w:r>
        <w:rPr>
          <w:b w:val="0"/>
          <w:bCs/>
          <w:u w:val="single"/>
        </w:rPr>
        <w:t xml:space="preserve">. Märtyrer von Rom </w:t>
      </w:r>
    </w:p>
    <w:p w14:paraId="518F341E" w14:textId="77777777" w:rsidR="00421052" w:rsidRDefault="00421052" w:rsidP="00AA54FF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58D38978" w14:textId="77777777" w:rsidR="00070374" w:rsidRDefault="00070374">
      <w:pPr>
        <w:pStyle w:val="Termin"/>
      </w:pPr>
    </w:p>
    <w:p w14:paraId="2A35E57B" w14:textId="77777777" w:rsidR="00070374" w:rsidRDefault="00070374">
      <w:pPr>
        <w:pStyle w:val="Termin"/>
      </w:pPr>
    </w:p>
    <w:p w14:paraId="79C7922C" w14:textId="77777777" w:rsidR="00AA54FF" w:rsidRDefault="00AA54FF">
      <w:pPr>
        <w:pStyle w:val="Termin"/>
      </w:pPr>
    </w:p>
    <w:p w14:paraId="2196EE1A" w14:textId="77777777" w:rsidR="00AA54FF" w:rsidRDefault="00AA54FF">
      <w:pPr>
        <w:pStyle w:val="Termin"/>
      </w:pPr>
    </w:p>
    <w:p w14:paraId="388947DD" w14:textId="77777777" w:rsidR="00AA54FF" w:rsidRDefault="00AA54FF">
      <w:pPr>
        <w:pStyle w:val="Termin"/>
      </w:pPr>
    </w:p>
    <w:p w14:paraId="7DCF5336" w14:textId="77777777" w:rsidR="00421052" w:rsidRDefault="00421052">
      <w:pPr>
        <w:pStyle w:val="Tag"/>
      </w:pPr>
      <w:r>
        <w:rPr>
          <w:u w:val="single"/>
        </w:rPr>
        <w:t>01. 07. Dienstag</w:t>
      </w:r>
      <w:r>
        <w:tab/>
      </w:r>
      <w:proofErr w:type="spellStart"/>
      <w:r>
        <w:rPr>
          <w:b w:val="0"/>
          <w:bCs/>
          <w:u w:val="single"/>
        </w:rPr>
        <w:t>Dienstag</w:t>
      </w:r>
      <w:proofErr w:type="spellEnd"/>
      <w:r>
        <w:rPr>
          <w:b w:val="0"/>
          <w:bCs/>
          <w:u w:val="single"/>
        </w:rPr>
        <w:t xml:space="preserve"> der 13. Woche im Jahreskreis </w:t>
      </w:r>
    </w:p>
    <w:p w14:paraId="15B8498A" w14:textId="77777777" w:rsidR="00421052" w:rsidRDefault="00421052" w:rsidP="00AA54FF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070374">
        <w:rPr>
          <w:b/>
          <w:bCs/>
        </w:rPr>
        <w:t>Hl. Messe -</w:t>
      </w:r>
      <w:r>
        <w:t xml:space="preserve"> </w:t>
      </w:r>
      <w:r>
        <w:br/>
        <w:t xml:space="preserve">Fam. Stefan </w:t>
      </w:r>
      <w:proofErr w:type="spellStart"/>
      <w:r>
        <w:t>Unterrainer</w:t>
      </w:r>
      <w:proofErr w:type="spellEnd"/>
      <w:r>
        <w:t xml:space="preserve"> f. Rosa Koch</w:t>
      </w:r>
    </w:p>
    <w:p w14:paraId="61063894" w14:textId="77777777" w:rsidR="00070374" w:rsidRDefault="00070374">
      <w:pPr>
        <w:pStyle w:val="Termin"/>
      </w:pPr>
    </w:p>
    <w:p w14:paraId="019ACD64" w14:textId="77777777" w:rsidR="00AA54FF" w:rsidRDefault="00AA54FF">
      <w:pPr>
        <w:pStyle w:val="Termin"/>
      </w:pPr>
    </w:p>
    <w:p w14:paraId="49625E59" w14:textId="77777777" w:rsidR="00AA54FF" w:rsidRDefault="00AA54FF">
      <w:pPr>
        <w:pStyle w:val="Termin"/>
      </w:pPr>
    </w:p>
    <w:p w14:paraId="0E1B43E5" w14:textId="77777777" w:rsidR="00AA54FF" w:rsidRDefault="00AA54FF">
      <w:pPr>
        <w:pStyle w:val="Termin"/>
      </w:pPr>
    </w:p>
    <w:p w14:paraId="38A87D65" w14:textId="77777777" w:rsidR="00070374" w:rsidRDefault="00070374">
      <w:pPr>
        <w:pStyle w:val="Termin"/>
      </w:pPr>
    </w:p>
    <w:p w14:paraId="59E9DD9E" w14:textId="77777777" w:rsidR="00421052" w:rsidRDefault="00421052">
      <w:pPr>
        <w:pStyle w:val="Tag"/>
      </w:pPr>
      <w:r>
        <w:rPr>
          <w:u w:val="single"/>
        </w:rPr>
        <w:t>02. 07. Mittwoch</w:t>
      </w:r>
      <w:r>
        <w:tab/>
      </w:r>
      <w:r>
        <w:rPr>
          <w:b w:val="0"/>
          <w:bCs/>
          <w:u w:val="single"/>
        </w:rPr>
        <w:t xml:space="preserve">MARIÄ HEIMSUCHUNG </w:t>
      </w:r>
    </w:p>
    <w:p w14:paraId="7BE7CFDC" w14:textId="77777777" w:rsidR="00421052" w:rsidRDefault="00421052" w:rsidP="00AA54FF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071E267C" w14:textId="77777777" w:rsidR="00421052" w:rsidRDefault="00421052" w:rsidP="00AA54FF">
      <w:pPr>
        <w:pStyle w:val="Termin"/>
        <w:spacing w:before="120"/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070374">
        <w:rPr>
          <w:b/>
          <w:bCs/>
        </w:rPr>
        <w:t>Hl. Messe</w:t>
      </w:r>
    </w:p>
    <w:p w14:paraId="5228D6C7" w14:textId="77777777" w:rsidR="00070374" w:rsidRDefault="00070374">
      <w:pPr>
        <w:pStyle w:val="Termin"/>
      </w:pPr>
    </w:p>
    <w:p w14:paraId="2AB70464" w14:textId="77777777" w:rsidR="00421052" w:rsidRDefault="00421052">
      <w:pPr>
        <w:pStyle w:val="Tag"/>
      </w:pPr>
      <w:r>
        <w:rPr>
          <w:u w:val="single"/>
        </w:rPr>
        <w:lastRenderedPageBreak/>
        <w:t>03. 07. Donnerstag</w:t>
      </w:r>
      <w:r>
        <w:tab/>
      </w:r>
      <w:r>
        <w:rPr>
          <w:b w:val="0"/>
          <w:bCs/>
          <w:u w:val="single"/>
        </w:rPr>
        <w:t xml:space="preserve">HL. THOMAS, Apostel </w:t>
      </w:r>
    </w:p>
    <w:p w14:paraId="4A3043A6" w14:textId="77777777" w:rsidR="00421052" w:rsidRDefault="00421052" w:rsidP="00AA54FF">
      <w:pPr>
        <w:pStyle w:val="Termin"/>
        <w:spacing w:before="120"/>
      </w:pPr>
      <w:r>
        <w:tab/>
        <w:t>19:00</w:t>
      </w:r>
      <w:r>
        <w:tab/>
      </w:r>
      <w:proofErr w:type="spellStart"/>
      <w:r>
        <w:t>Bicheln</w:t>
      </w:r>
      <w:proofErr w:type="spellEnd"/>
      <w:r>
        <w:t xml:space="preserve"> </w:t>
      </w:r>
      <w:r>
        <w:tab/>
      </w:r>
      <w:r w:rsidRPr="00070374">
        <w:rPr>
          <w:b/>
          <w:bCs/>
        </w:rPr>
        <w:t xml:space="preserve">Hl. Messe - </w:t>
      </w:r>
      <w:r w:rsidRPr="00070374">
        <w:rPr>
          <w:b/>
          <w:bCs/>
        </w:rPr>
        <w:br/>
      </w:r>
      <w:r>
        <w:t>f. verstorbene Freie Wähler Ainring</w:t>
      </w:r>
    </w:p>
    <w:p w14:paraId="2025B7AA" w14:textId="77777777" w:rsidR="00070374" w:rsidRDefault="00070374">
      <w:pPr>
        <w:pStyle w:val="Termin"/>
      </w:pPr>
    </w:p>
    <w:p w14:paraId="451FAC04" w14:textId="77777777" w:rsidR="00070374" w:rsidRDefault="00070374">
      <w:pPr>
        <w:pStyle w:val="Termin"/>
      </w:pPr>
    </w:p>
    <w:p w14:paraId="397D8372" w14:textId="77777777" w:rsidR="00AA54FF" w:rsidRDefault="00AA54FF">
      <w:pPr>
        <w:pStyle w:val="Termin"/>
      </w:pPr>
    </w:p>
    <w:p w14:paraId="6E65F702" w14:textId="77777777" w:rsidR="00AA54FF" w:rsidRDefault="00AA54FF">
      <w:pPr>
        <w:pStyle w:val="Termin"/>
      </w:pPr>
    </w:p>
    <w:p w14:paraId="702F033B" w14:textId="77777777" w:rsidR="00AA54FF" w:rsidRDefault="00AA54FF">
      <w:pPr>
        <w:pStyle w:val="Termin"/>
      </w:pPr>
    </w:p>
    <w:p w14:paraId="7E349AE0" w14:textId="77777777" w:rsidR="00AA54FF" w:rsidRDefault="00AA54FF">
      <w:pPr>
        <w:pStyle w:val="Termin"/>
      </w:pPr>
    </w:p>
    <w:p w14:paraId="38FFA62A" w14:textId="77777777" w:rsidR="00AA54FF" w:rsidRDefault="00AA54FF">
      <w:pPr>
        <w:pStyle w:val="Termin"/>
      </w:pPr>
    </w:p>
    <w:p w14:paraId="38A0108C" w14:textId="77777777" w:rsidR="00421052" w:rsidRDefault="00421052">
      <w:pPr>
        <w:pStyle w:val="Tag"/>
      </w:pPr>
      <w:r>
        <w:rPr>
          <w:u w:val="single"/>
        </w:rPr>
        <w:t>04. 07. Freitag</w:t>
      </w:r>
      <w:r>
        <w:tab/>
      </w:r>
      <w:r>
        <w:rPr>
          <w:b w:val="0"/>
          <w:bCs/>
          <w:u w:val="single"/>
        </w:rPr>
        <w:t xml:space="preserve">Hl. Ulrich, Bischof v. Augsburg und hl. Elisabeth v. Portugal, Königin </w:t>
      </w:r>
    </w:p>
    <w:p w14:paraId="6FA78B25" w14:textId="77777777" w:rsidR="00421052" w:rsidRDefault="00421052" w:rsidP="00AA54FF">
      <w:pPr>
        <w:pStyle w:val="Termin"/>
        <w:spacing w:before="120"/>
      </w:pPr>
      <w:r>
        <w:tab/>
        <w:t>10:00</w:t>
      </w:r>
      <w:r>
        <w:tab/>
        <w:t xml:space="preserve">Thundorf </w:t>
      </w:r>
      <w:r>
        <w:tab/>
      </w:r>
      <w:r w:rsidRPr="00AA54FF">
        <w:rPr>
          <w:b/>
          <w:bCs/>
        </w:rPr>
        <w:t xml:space="preserve">Firmung mit </w:t>
      </w:r>
      <w:proofErr w:type="spellStart"/>
      <w:r w:rsidRPr="00AA54FF">
        <w:rPr>
          <w:b/>
          <w:bCs/>
        </w:rPr>
        <w:t>Hwst</w:t>
      </w:r>
      <w:proofErr w:type="spellEnd"/>
      <w:r w:rsidRPr="00AA54FF">
        <w:rPr>
          <w:b/>
          <w:bCs/>
        </w:rPr>
        <w:t>. H. Weihbischof Rupert Graf zu Stolberg</w:t>
      </w:r>
    </w:p>
    <w:p w14:paraId="099204CE" w14:textId="77777777" w:rsidR="00421052" w:rsidRDefault="00421052" w:rsidP="00AA54FF">
      <w:pPr>
        <w:pStyle w:val="Termin"/>
        <w:spacing w:before="120"/>
      </w:pPr>
      <w:r>
        <w:tab/>
        <w:t>19:00</w:t>
      </w:r>
      <w:r>
        <w:tab/>
        <w:t xml:space="preserve">Ainring </w:t>
      </w:r>
      <w:r>
        <w:tab/>
      </w:r>
      <w:r w:rsidRPr="00AA54FF">
        <w:rPr>
          <w:b/>
          <w:bCs/>
        </w:rPr>
        <w:t>Herz-Jesu-Amt -</w:t>
      </w:r>
      <w:r>
        <w:t xml:space="preserve"> </w:t>
      </w:r>
      <w:r>
        <w:br/>
        <w:t xml:space="preserve">f. Kristine </w:t>
      </w:r>
      <w:proofErr w:type="spellStart"/>
      <w:r>
        <w:t>Wesper</w:t>
      </w:r>
      <w:proofErr w:type="spellEnd"/>
      <w:r>
        <w:t xml:space="preserve"> z. 2. Sterbetag - Um Fürsprache durch das Heiligste Herz Jesu u. der Muttergottes, f. Fam. Mayer, alle Familien u. nach Meinung - f. Rupert Greß z. Jahrestag</w:t>
      </w:r>
    </w:p>
    <w:p w14:paraId="694BA8E6" w14:textId="77777777" w:rsidR="00070374" w:rsidRDefault="00070374">
      <w:pPr>
        <w:pStyle w:val="Termin"/>
      </w:pPr>
    </w:p>
    <w:p w14:paraId="36B7399E" w14:textId="77777777" w:rsidR="00AA54FF" w:rsidRDefault="00AA54FF">
      <w:pPr>
        <w:pStyle w:val="Termin"/>
      </w:pPr>
    </w:p>
    <w:p w14:paraId="258C5F60" w14:textId="77777777" w:rsidR="00AA54FF" w:rsidRDefault="00AA54FF">
      <w:pPr>
        <w:pStyle w:val="Termin"/>
      </w:pPr>
    </w:p>
    <w:p w14:paraId="1F1E0B07" w14:textId="77777777" w:rsidR="00AA54FF" w:rsidRDefault="00AA54FF">
      <w:pPr>
        <w:pStyle w:val="Termin"/>
      </w:pPr>
    </w:p>
    <w:p w14:paraId="2552973F" w14:textId="77777777" w:rsidR="00AA54FF" w:rsidRDefault="00AA54FF">
      <w:pPr>
        <w:pStyle w:val="Termin"/>
      </w:pPr>
    </w:p>
    <w:p w14:paraId="4B3954E0" w14:textId="77777777" w:rsidR="00AA54FF" w:rsidRDefault="00AA54FF">
      <w:pPr>
        <w:pStyle w:val="Termin"/>
      </w:pPr>
    </w:p>
    <w:p w14:paraId="654A951D" w14:textId="77777777" w:rsidR="00070374" w:rsidRDefault="00070374">
      <w:pPr>
        <w:pStyle w:val="Termin"/>
      </w:pPr>
    </w:p>
    <w:p w14:paraId="41CEF7C7" w14:textId="77777777" w:rsidR="00421052" w:rsidRDefault="00421052">
      <w:pPr>
        <w:pStyle w:val="Tag"/>
      </w:pPr>
      <w:r>
        <w:rPr>
          <w:u w:val="single"/>
        </w:rPr>
        <w:t>05. 07. Samstag</w:t>
      </w:r>
      <w:r>
        <w:tab/>
      </w:r>
      <w:r>
        <w:rPr>
          <w:b w:val="0"/>
          <w:bCs/>
          <w:u w:val="single"/>
        </w:rPr>
        <w:t xml:space="preserve">Hl. Antonius Maria Zaccaria, Priester, Ordensgründer </w:t>
      </w:r>
    </w:p>
    <w:p w14:paraId="3C0455D3" w14:textId="77777777" w:rsidR="00421052" w:rsidRDefault="00421052" w:rsidP="00AA54FF">
      <w:pPr>
        <w:pStyle w:val="Termin"/>
        <w:spacing w:before="120"/>
      </w:pPr>
      <w:r>
        <w:tab/>
        <w:t>7:25</w:t>
      </w:r>
      <w:r>
        <w:tab/>
        <w:t xml:space="preserve">Feldkirchen </w:t>
      </w:r>
      <w:r>
        <w:tab/>
        <w:t>Rosenkranz</w:t>
      </w:r>
    </w:p>
    <w:p w14:paraId="0D5D52E7" w14:textId="77777777" w:rsidR="00421052" w:rsidRDefault="00421052" w:rsidP="00AA54FF">
      <w:pPr>
        <w:pStyle w:val="Termin"/>
        <w:spacing w:before="120"/>
      </w:pPr>
      <w:r>
        <w:tab/>
        <w:t>8:00</w:t>
      </w:r>
      <w:r>
        <w:tab/>
        <w:t xml:space="preserve">Feldkirchen </w:t>
      </w:r>
      <w:r>
        <w:tab/>
      </w:r>
      <w:r w:rsidRPr="00AA54FF">
        <w:rPr>
          <w:b/>
          <w:bCs/>
        </w:rPr>
        <w:t xml:space="preserve">Marienmesse - </w:t>
      </w:r>
      <w:r w:rsidRPr="00AA54FF">
        <w:rPr>
          <w:b/>
          <w:bCs/>
        </w:rPr>
        <w:br/>
      </w:r>
      <w:proofErr w:type="spellStart"/>
      <w:r>
        <w:t>Legio</w:t>
      </w:r>
      <w:proofErr w:type="spellEnd"/>
      <w:r>
        <w:t xml:space="preserve"> Mariens z. Ehren d. Muttergottes</w:t>
      </w:r>
    </w:p>
    <w:p w14:paraId="504213D3" w14:textId="77777777" w:rsidR="00421052" w:rsidRDefault="00421052" w:rsidP="00AA54FF">
      <w:pPr>
        <w:pStyle w:val="Termin"/>
        <w:spacing w:before="120"/>
      </w:pPr>
      <w:r>
        <w:tab/>
        <w:t>11:00</w:t>
      </w:r>
      <w:r>
        <w:tab/>
        <w:t xml:space="preserve">Feldkirchen </w:t>
      </w:r>
      <w:r>
        <w:tab/>
        <w:t>Taufe Levi Quehenberger</w:t>
      </w:r>
    </w:p>
    <w:p w14:paraId="11FF706E" w14:textId="77777777" w:rsidR="00421052" w:rsidRDefault="00421052" w:rsidP="00AA54FF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0F88D939" w14:textId="77777777" w:rsidR="00421052" w:rsidRDefault="00421052" w:rsidP="00AA54FF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AA54FF">
        <w:rPr>
          <w:b/>
          <w:bCs/>
        </w:rPr>
        <w:t>Hl. Messe</w:t>
      </w:r>
    </w:p>
    <w:p w14:paraId="10020819" w14:textId="77777777" w:rsidR="00421052" w:rsidRDefault="00421052" w:rsidP="00AA54FF">
      <w:pPr>
        <w:pStyle w:val="Termin"/>
        <w:spacing w:before="120"/>
      </w:pPr>
      <w:r>
        <w:tab/>
        <w:t>19:00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AA54FF">
        <w:rPr>
          <w:b/>
          <w:bCs/>
        </w:rPr>
        <w:t>Patrozinium-Festgottesdienst - anschl. Obstgartenfest</w:t>
      </w:r>
    </w:p>
    <w:p w14:paraId="43BA747E" w14:textId="77777777" w:rsidR="00070374" w:rsidRDefault="00070374">
      <w:pPr>
        <w:pStyle w:val="Termin"/>
      </w:pPr>
    </w:p>
    <w:p w14:paraId="6FA3EE16" w14:textId="77777777" w:rsidR="00AA54FF" w:rsidRDefault="00AA54FF">
      <w:pPr>
        <w:pStyle w:val="Termin"/>
      </w:pPr>
    </w:p>
    <w:p w14:paraId="1B2F8FDD" w14:textId="77777777" w:rsidR="00AA54FF" w:rsidRDefault="00AA54FF">
      <w:pPr>
        <w:pStyle w:val="Termin"/>
      </w:pPr>
    </w:p>
    <w:p w14:paraId="09DB79B7" w14:textId="77777777" w:rsidR="00070374" w:rsidRDefault="00070374">
      <w:pPr>
        <w:pStyle w:val="Termin"/>
      </w:pPr>
    </w:p>
    <w:p w14:paraId="2EA2E3FF" w14:textId="77777777" w:rsidR="00AA54FF" w:rsidRDefault="00AA54FF">
      <w:pPr>
        <w:pStyle w:val="Termin"/>
      </w:pPr>
    </w:p>
    <w:p w14:paraId="7D0104A4" w14:textId="77777777" w:rsidR="00AA54FF" w:rsidRDefault="00AA54FF">
      <w:pPr>
        <w:pStyle w:val="Termin"/>
      </w:pPr>
    </w:p>
    <w:p w14:paraId="6CBF7CD9" w14:textId="77777777" w:rsidR="00AA54FF" w:rsidRDefault="00AA54FF">
      <w:pPr>
        <w:pStyle w:val="Termin"/>
      </w:pPr>
    </w:p>
    <w:p w14:paraId="38FD56E3" w14:textId="77777777" w:rsidR="00421052" w:rsidRDefault="00421052">
      <w:pPr>
        <w:pStyle w:val="Tag"/>
      </w:pPr>
      <w:r>
        <w:rPr>
          <w:u w:val="single"/>
        </w:rPr>
        <w:t>06. 07. Sonntag</w:t>
      </w:r>
      <w:r>
        <w:tab/>
      </w:r>
      <w:r>
        <w:rPr>
          <w:b w:val="0"/>
          <w:bCs/>
          <w:u w:val="single"/>
        </w:rPr>
        <w:t xml:space="preserve">14. SONNTAG IM JAHRESKREIS </w:t>
      </w:r>
    </w:p>
    <w:p w14:paraId="7E2CB58E" w14:textId="27DEC1FF" w:rsidR="00AA54FF" w:rsidRDefault="00421052" w:rsidP="00AA54FF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AA54FF">
        <w:rPr>
          <w:b/>
          <w:bCs/>
        </w:rPr>
        <w:t>Hl. Messe -</w:t>
      </w:r>
      <w:r>
        <w:t xml:space="preserve"> </w:t>
      </w:r>
      <w:r>
        <w:br/>
        <w:t xml:space="preserve">Fam. Maria Egger f. Maria Klauser - Fam. Christa Öttl f. Ehemann, Vater u. Opa Martin Öttl </w:t>
      </w:r>
      <w:r w:rsidR="00AA54FF">
        <w:t>–</w:t>
      </w:r>
      <w:r>
        <w:t xml:space="preserve"> </w:t>
      </w:r>
    </w:p>
    <w:p w14:paraId="69FB17F5" w14:textId="1A5913C3" w:rsidR="00421052" w:rsidRDefault="00AA54FF" w:rsidP="00AA54FF">
      <w:pPr>
        <w:pStyle w:val="Termin"/>
      </w:pPr>
      <w:r>
        <w:tab/>
      </w:r>
      <w:r>
        <w:tab/>
      </w:r>
      <w:r>
        <w:tab/>
      </w:r>
      <w:r w:rsidR="00421052">
        <w:t xml:space="preserve">f. Arme Seelen - Leni </w:t>
      </w:r>
      <w:proofErr w:type="spellStart"/>
      <w:r w:rsidR="00421052">
        <w:t>Weidenspointner</w:t>
      </w:r>
      <w:proofErr w:type="spellEnd"/>
      <w:r w:rsidR="00421052">
        <w:t xml:space="preserve"> f. Marianne u. Andreas </w:t>
      </w:r>
      <w:proofErr w:type="spellStart"/>
      <w:r w:rsidR="00421052">
        <w:t>Weidenspointner</w:t>
      </w:r>
      <w:proofErr w:type="spellEnd"/>
      <w:r w:rsidR="00421052">
        <w:t xml:space="preserve"> - Josef </w:t>
      </w:r>
      <w:proofErr w:type="spellStart"/>
      <w:r w:rsidR="00421052">
        <w:t>Weidenspointner</w:t>
      </w:r>
      <w:proofErr w:type="spellEnd"/>
      <w:r w:rsidR="00421052">
        <w:t xml:space="preserve"> f. Franz Reiter</w:t>
      </w:r>
    </w:p>
    <w:p w14:paraId="60D2F582" w14:textId="4B77A456" w:rsidR="00421052" w:rsidRDefault="00421052" w:rsidP="00AA54FF">
      <w:pPr>
        <w:pStyle w:val="Termin"/>
        <w:spacing w:before="120"/>
        <w:rPr>
          <w:b/>
          <w:bCs/>
        </w:rPr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AA54FF">
        <w:rPr>
          <w:b/>
          <w:bCs/>
        </w:rPr>
        <w:t>Hl. Messe</w:t>
      </w:r>
      <w:r w:rsidR="004F3969">
        <w:rPr>
          <w:b/>
          <w:bCs/>
        </w:rPr>
        <w:t xml:space="preserve"> –</w:t>
      </w:r>
    </w:p>
    <w:p w14:paraId="4079F9B2" w14:textId="3FE62BBD" w:rsidR="004F3969" w:rsidRPr="004F3969" w:rsidRDefault="004F3969" w:rsidP="004F3969">
      <w:pPr>
        <w:pStyle w:val="Termin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F3969">
        <w:t>z. Gedenken an die Eltern Anna u. Ernst Hauk</w:t>
      </w:r>
    </w:p>
    <w:p w14:paraId="18215E76" w14:textId="1D090349" w:rsidR="00421052" w:rsidRDefault="00421052" w:rsidP="00AA54FF">
      <w:pPr>
        <w:pStyle w:val="Termin"/>
        <w:spacing w:before="120"/>
      </w:pPr>
      <w:r>
        <w:tab/>
      </w:r>
      <w:r w:rsidRPr="00AA54FF">
        <w:rPr>
          <w:strike/>
        </w:rPr>
        <w:t>10:00</w:t>
      </w:r>
      <w:r w:rsidRPr="00AA54FF">
        <w:rPr>
          <w:strike/>
        </w:rPr>
        <w:tab/>
        <w:t xml:space="preserve">Ainring </w:t>
      </w:r>
      <w:r w:rsidRPr="00AA54FF">
        <w:rPr>
          <w:strike/>
        </w:rPr>
        <w:tab/>
        <w:t>Hl. Messe -</w:t>
      </w:r>
      <w:r>
        <w:t xml:space="preserve"> </w:t>
      </w:r>
      <w:r w:rsidRPr="00AA54FF">
        <w:rPr>
          <w:b/>
          <w:bCs/>
        </w:rPr>
        <w:t>entfällt</w:t>
      </w:r>
    </w:p>
    <w:p w14:paraId="2F0900FA" w14:textId="204A2FFB" w:rsidR="004A1131" w:rsidRDefault="00421052" w:rsidP="00AA54FF">
      <w:pPr>
        <w:pStyle w:val="Termin"/>
        <w:spacing w:before="120"/>
      </w:pPr>
      <w:r>
        <w:tab/>
        <w:t>11:15</w:t>
      </w:r>
      <w:r>
        <w:tab/>
        <w:t xml:space="preserve">Feldkirchen </w:t>
      </w:r>
      <w:r>
        <w:tab/>
        <w:t>Taufe Paulina Wegscheider</w:t>
      </w:r>
    </w:p>
    <w:p w14:paraId="27AEB47F" w14:textId="4579AEDD" w:rsidR="00421052" w:rsidRDefault="00421052" w:rsidP="00AA54FF">
      <w:pPr>
        <w:pStyle w:val="Termin"/>
        <w:spacing w:before="120"/>
      </w:pPr>
      <w:bookmarkStart w:id="1" w:name="_Hlk200969166"/>
      <w:r>
        <w:t xml:space="preserve">19:00 </w:t>
      </w:r>
      <w:proofErr w:type="spellStart"/>
      <w:r>
        <w:t>Ulrichshögl</w:t>
      </w:r>
      <w:proofErr w:type="spellEnd"/>
      <w:r>
        <w:tab/>
      </w:r>
      <w:proofErr w:type="spellStart"/>
      <w:r w:rsidRPr="00AA54FF">
        <w:rPr>
          <w:b/>
          <w:bCs/>
        </w:rPr>
        <w:t>Patroziniumskonzert</w:t>
      </w:r>
      <w:proofErr w:type="spellEnd"/>
      <w:r w:rsidR="00587BBE">
        <w:rPr>
          <w:b/>
          <w:bCs/>
        </w:rPr>
        <w:t xml:space="preserve"> </w:t>
      </w:r>
      <w:r w:rsidR="00587BBE" w:rsidRPr="00587BBE">
        <w:rPr>
          <w:b/>
          <w:bCs/>
        </w:rPr>
        <w:t xml:space="preserve">zugunsten der Kirchendachrenovierung </w:t>
      </w:r>
      <w:proofErr w:type="spellStart"/>
      <w:r w:rsidR="00587BBE" w:rsidRPr="00587BBE">
        <w:rPr>
          <w:b/>
          <w:bCs/>
        </w:rPr>
        <w:t>Ulrichshögl</w:t>
      </w:r>
      <w:bookmarkEnd w:id="1"/>
      <w:proofErr w:type="spellEnd"/>
    </w:p>
    <w:sectPr w:rsidR="00421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838" w14:textId="77777777" w:rsidR="00421052" w:rsidRDefault="00421052">
      <w:pPr>
        <w:spacing w:before="0"/>
      </w:pPr>
      <w:r>
        <w:separator/>
      </w:r>
    </w:p>
  </w:endnote>
  <w:endnote w:type="continuationSeparator" w:id="0">
    <w:p w14:paraId="1F100A6B" w14:textId="77777777" w:rsidR="00421052" w:rsidRDefault="004210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A7E7" w14:textId="77777777" w:rsidR="004A1131" w:rsidRDefault="004A11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1AEB" w14:textId="77777777" w:rsidR="004A1131" w:rsidRDefault="004A11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2EBB" w14:textId="77777777" w:rsidR="004A1131" w:rsidRDefault="004A11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6444" w14:textId="77777777" w:rsidR="00421052" w:rsidRDefault="00421052">
      <w:pPr>
        <w:spacing w:before="0"/>
      </w:pPr>
      <w:r>
        <w:separator/>
      </w:r>
    </w:p>
  </w:footnote>
  <w:footnote w:type="continuationSeparator" w:id="0">
    <w:p w14:paraId="36972330" w14:textId="77777777" w:rsidR="00421052" w:rsidRDefault="004210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0162" w14:textId="77777777" w:rsidR="004A1131" w:rsidRDefault="004A11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B171" w14:textId="77777777" w:rsidR="004A1131" w:rsidRDefault="004A11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4E75" w14:textId="77777777" w:rsidR="004A1131" w:rsidRDefault="004A11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52"/>
    <w:rsid w:val="00070374"/>
    <w:rsid w:val="00276303"/>
    <w:rsid w:val="003F1D54"/>
    <w:rsid w:val="00421052"/>
    <w:rsid w:val="004A1131"/>
    <w:rsid w:val="004C2FD2"/>
    <w:rsid w:val="004F3969"/>
    <w:rsid w:val="00554F26"/>
    <w:rsid w:val="005676A5"/>
    <w:rsid w:val="00587BBE"/>
    <w:rsid w:val="005A06F4"/>
    <w:rsid w:val="00682EEC"/>
    <w:rsid w:val="00737B34"/>
    <w:rsid w:val="00845AC5"/>
    <w:rsid w:val="00880B4E"/>
    <w:rsid w:val="009E664E"/>
    <w:rsid w:val="00AA54FF"/>
    <w:rsid w:val="00AF3593"/>
    <w:rsid w:val="00B34837"/>
    <w:rsid w:val="00C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A6603E"/>
  <w14:defaultImageDpi w14:val="0"/>
  <w15:docId w15:val="{86463FBF-84DE-464C-8C3F-B43F6692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348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7</cp:revision>
  <cp:lastPrinted>2025-06-24T07:01:00Z</cp:lastPrinted>
  <dcterms:created xsi:type="dcterms:W3CDTF">2025-06-03T09:42:00Z</dcterms:created>
  <dcterms:modified xsi:type="dcterms:W3CDTF">2025-06-24T07:01:00Z</dcterms:modified>
</cp:coreProperties>
</file>